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4B" w:rsidRDefault="00EF53E8">
      <w:r>
        <w:t>12.21.15</w:t>
      </w:r>
      <w:bookmarkStart w:id="0" w:name="_GoBack"/>
      <w:bookmarkEnd w:id="0"/>
    </w:p>
    <w:p w:rsidR="009C2D71" w:rsidRDefault="009C2D71"/>
    <w:p w:rsidR="009C2D71" w:rsidRDefault="009C2D71">
      <w:r>
        <w:t>Medicine Man Video</w:t>
      </w:r>
    </w:p>
    <w:p w:rsidR="009C2D71" w:rsidRDefault="009C2D71">
      <w:r>
        <w:t>Dr. Campbell (Sean Connery) is dressed as a toucan</w:t>
      </w:r>
    </w:p>
    <w:p w:rsidR="009C2D71" w:rsidRDefault="009C2D71">
      <w:r>
        <w:t>Dr. Crane – research assistant</w:t>
      </w:r>
    </w:p>
    <w:p w:rsidR="009C2D71" w:rsidRDefault="009C2D71">
      <w:r>
        <w:t>Dr. Campbell tells Dr. Crane that she needs a mask because the common cold can kill the whole tribe</w:t>
      </w:r>
    </w:p>
    <w:sectPr w:rsidR="009C2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71"/>
    <w:rsid w:val="004B2E4B"/>
    <w:rsid w:val="009C2D71"/>
    <w:rsid w:val="00E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D6DBC33C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Jaclyn</dc:creator>
  <cp:lastModifiedBy>Kruze, Jaclyn</cp:lastModifiedBy>
  <cp:revision>2</cp:revision>
  <dcterms:created xsi:type="dcterms:W3CDTF">2016-01-07T12:56:00Z</dcterms:created>
  <dcterms:modified xsi:type="dcterms:W3CDTF">2016-01-07T12:56:00Z</dcterms:modified>
</cp:coreProperties>
</file>